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BBBCC" w14:textId="77777777" w:rsidR="00394A6D" w:rsidRDefault="00C12CF2">
      <w:pPr>
        <w:pStyle w:val="Title"/>
      </w:pPr>
      <w:sdt>
        <w:sdtPr>
          <w:alias w:val="Enter your name:"/>
          <w:tag w:val=""/>
          <w:id w:val="-328297061"/>
          <w:placeholder>
            <w:docPart w:val="6E5F782186A94B4B98BFD21FBFE010AC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C75DB">
            <w:t>Your Name</w:t>
          </w:r>
        </w:sdtContent>
      </w:sdt>
    </w:p>
    <w:p w14:paraId="38204D76" w14:textId="77777777" w:rsidR="00394A6D" w:rsidRDefault="00C12CF2">
      <w:sdt>
        <w:sdtPr>
          <w:alias w:val="Enter street address:"/>
          <w:tag w:val="Enter street address:"/>
          <w:id w:val="-593780209"/>
          <w:placeholder>
            <w:docPart w:val="48245FD6C4714E09B2200C6693D4B5E2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00B3">
            <w:t>Address</w:t>
          </w:r>
        </w:sdtContent>
      </w:sdt>
      <w:r w:rsidR="00CC75DB">
        <w:t xml:space="preserve">, </w:t>
      </w:r>
      <w:sdt>
        <w:sdtPr>
          <w:alias w:val="Enter City, ST ZIP Code:"/>
          <w:tag w:val="Enter City, ST ZIP Code:"/>
          <w:id w:val="1578867272"/>
          <w:placeholder>
            <w:docPart w:val="CA2B69B46C964884AB6FF45250FF115C"/>
          </w:placeholder>
          <w:temporary/>
          <w:showingPlcHdr/>
          <w15:appearance w15:val="hidden"/>
        </w:sdtPr>
        <w:sdtEndPr/>
        <w:sdtContent>
          <w:r w:rsidR="00CC75DB">
            <w:t>City, ST ZIP Code</w:t>
          </w:r>
        </w:sdtContent>
      </w:sdt>
      <w:r w:rsidR="007D00B3">
        <w:t> | </w:t>
      </w:r>
      <w:sdt>
        <w:sdtPr>
          <w:alias w:val="Enter telephone:"/>
          <w:tag w:val="Enter telephone:"/>
          <w:id w:val="-1416317146"/>
          <w:placeholder>
            <w:docPart w:val="E4BFC8A2C6BC4C9B8300473818F59631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>
            <w:t>Telephone</w:t>
          </w:r>
        </w:sdtContent>
      </w:sdt>
      <w:r w:rsidR="007D00B3">
        <w:t> | </w:t>
      </w:r>
      <w:sdt>
        <w:sdtPr>
          <w:alias w:val="Enter email:"/>
          <w:tag w:val="Enter email:"/>
          <w:id w:val="-391963670"/>
          <w:placeholder>
            <w:docPart w:val="BA101CD0FA8C437F983E7FDBE769D059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7D00B3">
            <w:t>Email</w:t>
          </w:r>
        </w:sdtContent>
      </w:sdt>
    </w:p>
    <w:sdt>
      <w:sdtPr>
        <w:alias w:val="Objective:"/>
        <w:tag w:val="Objective:"/>
        <w:id w:val="-736782104"/>
        <w:placeholder>
          <w:docPart w:val="0C1B8D8DBA034E1AA0843647C6ADDFC6"/>
        </w:placeholder>
        <w:temporary/>
        <w:showingPlcHdr/>
        <w15:appearance w15:val="hidden"/>
      </w:sdtPr>
      <w:sdtEndPr/>
      <w:sdtContent>
        <w:p w14:paraId="4A48853A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5B2BE859" w14:textId="77777777" w:rsidR="00394A6D" w:rsidRDefault="00C12CF2" w:rsidP="00DD4208">
      <w:pPr>
        <w:pStyle w:val="ListBullet"/>
      </w:pPr>
      <w:sdt>
        <w:sdtPr>
          <w:alias w:val="Enter objective:"/>
          <w:tag w:val="Enter objective:"/>
          <w:id w:val="396481143"/>
          <w:placeholder>
            <w:docPart w:val="0E23E13418B94A7CBCF26A8E68DBB9AF"/>
          </w:placeholder>
          <w:temporary/>
          <w:showingPlcHdr/>
          <w15:appearance w15:val="hidden"/>
        </w:sdtPr>
        <w:sdtEndPr/>
        <w:sdtContent>
          <w:r w:rsidR="007D00B3">
            <w:t>Check out the quick tips below to help you get started. To replace tip text with your own, just tap it and start typing.</w:t>
          </w:r>
        </w:sdtContent>
      </w:sdt>
    </w:p>
    <w:sdt>
      <w:sdtPr>
        <w:alias w:val="Education:"/>
        <w:tag w:val="Education:"/>
        <w:id w:val="1513793667"/>
        <w:placeholder>
          <w:docPart w:val="3AF9C72C10364569A39DACE3403BDFC6"/>
        </w:placeholder>
        <w:temporary/>
        <w:showingPlcHdr/>
        <w15:appearance w15:val="hidden"/>
      </w:sdtPr>
      <w:sdtEndPr/>
      <w:sdtContent>
        <w:p w14:paraId="3E7D75D9" w14:textId="77777777" w:rsidR="00394A6D" w:rsidRDefault="007D00B3">
          <w:pPr>
            <w:pStyle w:val="Heading1"/>
          </w:pPr>
          <w:r>
            <w:t>Education</w:t>
          </w:r>
        </w:p>
      </w:sdtContent>
    </w:sdt>
    <w:p w14:paraId="6E1EE5AA" w14:textId="77777777" w:rsidR="00394A6D" w:rsidRDefault="00C12CF2">
      <w:pPr>
        <w:pStyle w:val="Heading2"/>
      </w:pPr>
      <w:sdt>
        <w:sdtPr>
          <w:alias w:val="Enter degree1:"/>
          <w:tag w:val="Enter degree1:"/>
          <w:id w:val="-1403435167"/>
          <w:placeholder>
            <w:docPart w:val="08497D66176F4AB3B380A9B6EF8DCDEC"/>
          </w:placeholder>
          <w:temporary/>
          <w:showingPlcHdr/>
          <w15:appearance w15:val="hidden"/>
          <w:text/>
        </w:sdtPr>
        <w:sdtEndPr/>
        <w:sdtContent>
          <w:r w:rsidR="007D00B3">
            <w:t>Degree</w:t>
          </w:r>
          <w:r w:rsidR="00CC75DB">
            <w:t xml:space="preserve"> 1</w:t>
          </w:r>
        </w:sdtContent>
      </w:sdt>
      <w:r w:rsidR="007D00B3">
        <w:t> | </w:t>
      </w:r>
      <w:sdt>
        <w:sdtPr>
          <w:alias w:val="Enter degree1 earned date:"/>
          <w:tag w:val="Enter degree1 earned date:"/>
          <w:id w:val="-315799195"/>
          <w:placeholder>
            <w:docPart w:val="0A22EA0FAB0A4A6EA7B8AA0DFAE1FC03"/>
          </w:placeholder>
          <w:temporary/>
          <w:showingPlcHdr/>
          <w15:appearance w15:val="hidden"/>
          <w:text/>
        </w:sdtPr>
        <w:sdtEndPr/>
        <w:sdtContent>
          <w:r w:rsidR="007D00B3">
            <w:t>Date Earned</w:t>
          </w:r>
        </w:sdtContent>
      </w:sdt>
      <w:r w:rsidR="007D00B3">
        <w:t> | </w:t>
      </w:r>
      <w:sdt>
        <w:sdtPr>
          <w:alias w:val="Enter degree1 school:"/>
          <w:tag w:val="Enter degree1 school:"/>
          <w:id w:val="530385979"/>
          <w:placeholder>
            <w:docPart w:val="80269F3B24C341378CEA900697122050"/>
          </w:placeholder>
          <w:temporary/>
          <w:showingPlcHdr/>
          <w15:appearance w15:val="hidden"/>
          <w:text/>
        </w:sdtPr>
        <w:sdtEndPr/>
        <w:sdtContent>
          <w:r w:rsidR="007D00B3">
            <w:t>School</w:t>
          </w:r>
        </w:sdtContent>
      </w:sdt>
    </w:p>
    <w:p w14:paraId="325D90D0" w14:textId="77777777" w:rsidR="00394A6D" w:rsidRDefault="00C12CF2" w:rsidP="008916B6">
      <w:pPr>
        <w:pStyle w:val="ListBullet"/>
        <w:numPr>
          <w:ilvl w:val="0"/>
          <w:numId w:val="18"/>
        </w:numPr>
      </w:pPr>
      <w:sdt>
        <w:sdtPr>
          <w:alias w:val="Major:"/>
          <w:tag w:val="Major:"/>
          <w:id w:val="673618560"/>
          <w:placeholder>
            <w:docPart w:val="71854160C17D488296C12C6C0BEF97C1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sdt>
        <w:sdtPr>
          <w:alias w:val="Enter degree1 major:"/>
          <w:tag w:val="Enter degree1 major:"/>
          <w:id w:val="1821224400"/>
          <w:placeholder>
            <w:docPart w:val="C21DA389A86248F989EFF8F142C66A08"/>
          </w:placeholder>
          <w:temporary/>
          <w:showingPlcHdr/>
          <w15:appearance w15:val="hidden"/>
          <w:text/>
        </w:sdtPr>
        <w:sdtEndPr/>
        <w:sdtContent>
          <w:r w:rsidR="007D00B3">
            <w:t>Tap here to enter text</w:t>
          </w:r>
        </w:sdtContent>
      </w:sdt>
    </w:p>
    <w:p w14:paraId="4A893E53" w14:textId="77777777" w:rsidR="00394A6D" w:rsidRDefault="00C12CF2" w:rsidP="00DD4208">
      <w:pPr>
        <w:pStyle w:val="ListBullet"/>
      </w:pPr>
      <w:sdt>
        <w:sdtPr>
          <w:alias w:val="Minor:"/>
          <w:tag w:val="Minor:"/>
          <w:id w:val="-1428026952"/>
          <w:placeholder>
            <w:docPart w:val="87774EEE838F498FBB405D5438336217"/>
          </w:placeholder>
          <w:temporary/>
          <w:showingPlcHdr/>
          <w15:appearance w15:val="hidden"/>
        </w:sdtPr>
        <w:sdtEndPr/>
        <w:sdtContent>
          <w:r w:rsidR="00D33143">
            <w:t>Minor</w:t>
          </w:r>
        </w:sdtContent>
      </w:sdt>
      <w:r w:rsidR="007D00B3">
        <w:t xml:space="preserve">: </w:t>
      </w:r>
      <w:sdt>
        <w:sdtPr>
          <w:alias w:val="Enter degree1 minor:"/>
          <w:tag w:val="Enter degree1 minor:"/>
          <w:id w:val="1025376684"/>
          <w:placeholder>
            <w:docPart w:val="C21DA389A86248F989EFF8F142C66A08"/>
          </w:placeholder>
          <w:temporary/>
          <w:showingPlcHdr/>
          <w15:appearance w15:val="hidden"/>
          <w:text/>
        </w:sdtPr>
        <w:sdtEndPr/>
        <w:sdtContent>
          <w:r w:rsidR="00D56207">
            <w:t>Tap here to enter text</w:t>
          </w:r>
        </w:sdtContent>
      </w:sdt>
    </w:p>
    <w:p w14:paraId="0E28C9ED" w14:textId="77777777" w:rsidR="00394A6D" w:rsidRDefault="00C12CF2">
      <w:pPr>
        <w:pStyle w:val="ListBullet"/>
      </w:pPr>
      <w:sdt>
        <w:sdtPr>
          <w:alias w:val="Related coursework:"/>
          <w:tag w:val="Related coursework:"/>
          <w:id w:val="879673472"/>
          <w:placeholder>
            <w:docPart w:val="01106CA0EF8249248883D2B68EE37EB5"/>
          </w:placeholder>
          <w:temporary/>
          <w:showingPlcHdr/>
          <w15:appearance w15:val="hidden"/>
        </w:sdtPr>
        <w:sdtEndPr/>
        <w:sdtContent>
          <w:r w:rsidR="00D33143">
            <w:t>Related coursework</w:t>
          </w:r>
        </w:sdtContent>
      </w:sdt>
      <w:r w:rsidR="007D00B3">
        <w:t xml:space="preserve">: </w:t>
      </w:r>
      <w:sdt>
        <w:sdtPr>
          <w:alias w:val="Enter degree1 related coursework:"/>
          <w:tag w:val="Enter degree1 related coursework:"/>
          <w:id w:val="1648172142"/>
          <w:placeholder>
            <w:docPart w:val="C21DA389A86248F989EFF8F142C66A08"/>
          </w:placeholder>
          <w:temporary/>
          <w:showingPlcHdr/>
          <w15:appearance w15:val="hidden"/>
          <w:text/>
        </w:sdtPr>
        <w:sdtEndPr/>
        <w:sdtContent>
          <w:r w:rsidR="00D56207">
            <w:t>Tap here to enter text</w:t>
          </w:r>
        </w:sdtContent>
      </w:sdt>
    </w:p>
    <w:p w14:paraId="4DD73F6C" w14:textId="77777777" w:rsidR="00394A6D" w:rsidRDefault="00C12CF2">
      <w:pPr>
        <w:pStyle w:val="Heading2"/>
      </w:pPr>
      <w:sdt>
        <w:sdtPr>
          <w:alias w:val="Enter degree2:"/>
          <w:tag w:val="Enter degree2:"/>
          <w:id w:val="1952820257"/>
          <w:placeholder>
            <w:docPart w:val="2F210E33BFEC4235931A235F5DD8663E"/>
          </w:placeholder>
          <w:temporary/>
          <w:showingPlcHdr/>
          <w15:appearance w15:val="hidden"/>
        </w:sdtPr>
        <w:sdtEndPr/>
        <w:sdtContent>
          <w:r w:rsidR="009763C8" w:rsidRPr="009763C8">
            <w:t>degree</w:t>
          </w:r>
          <w:r w:rsidR="009763C8">
            <w:t xml:space="preserve"> </w:t>
          </w:r>
          <w:r w:rsidR="009763C8" w:rsidRPr="009763C8">
            <w:t>2</w:t>
          </w:r>
        </w:sdtContent>
      </w:sdt>
      <w:r w:rsidR="007D00B3">
        <w:t> | </w:t>
      </w:r>
      <w:sdt>
        <w:sdtPr>
          <w:alias w:val="Enter degree2 earned date:"/>
          <w:tag w:val="Enter degree2 earned date:"/>
          <w:id w:val="1005787742"/>
          <w:placeholder>
            <w:docPart w:val="0A22EA0FAB0A4A6EA7B8AA0DFAE1FC03"/>
          </w:placeholder>
          <w:temporary/>
          <w:showingPlcHdr/>
          <w15:appearance w15:val="hidden"/>
          <w:text/>
        </w:sdtPr>
        <w:sdtEndPr/>
        <w:sdtContent>
          <w:r w:rsidR="00D56207">
            <w:t>Date Earned</w:t>
          </w:r>
        </w:sdtContent>
      </w:sdt>
      <w:r w:rsidR="007D00B3">
        <w:t> | </w:t>
      </w:r>
      <w:sdt>
        <w:sdtPr>
          <w:alias w:val="Enter degree2 school:"/>
          <w:tag w:val="Enter degree2 school:"/>
          <w:id w:val="-738393747"/>
          <w:placeholder>
            <w:docPart w:val="80269F3B24C341378CEA900697122050"/>
          </w:placeholder>
          <w:temporary/>
          <w:showingPlcHdr/>
          <w15:appearance w15:val="hidden"/>
          <w:text/>
        </w:sdtPr>
        <w:sdtEndPr/>
        <w:sdtContent>
          <w:r w:rsidR="00D56207">
            <w:t>School</w:t>
          </w:r>
        </w:sdtContent>
      </w:sdt>
    </w:p>
    <w:p w14:paraId="55A8E029" w14:textId="77777777" w:rsidR="00394A6D" w:rsidRDefault="00C12CF2">
      <w:pPr>
        <w:pStyle w:val="ListBullet"/>
      </w:pPr>
      <w:sdt>
        <w:sdtPr>
          <w:alias w:val="Major:"/>
          <w:tag w:val="Major:"/>
          <w:id w:val="1020971286"/>
          <w:placeholder>
            <w:docPart w:val="7B08FB42D4BE4C6BA9C796D280D8482D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sdt>
        <w:sdtPr>
          <w:alias w:val="Enter degree2 major:"/>
          <w:tag w:val="Enter degree2 major:"/>
          <w:id w:val="-272714020"/>
          <w:placeholder>
            <w:docPart w:val="C21DA389A86248F989EFF8F142C66A08"/>
          </w:placeholder>
          <w:temporary/>
          <w:showingPlcHdr/>
          <w15:appearance w15:val="hidden"/>
          <w:text/>
        </w:sdtPr>
        <w:sdtEndPr/>
        <w:sdtContent>
          <w:r w:rsidR="00D56207">
            <w:t>Tap here to enter text</w:t>
          </w:r>
        </w:sdtContent>
      </w:sdt>
    </w:p>
    <w:p w14:paraId="4AAC5B23" w14:textId="77777777" w:rsidR="00394A6D" w:rsidRDefault="00C12CF2" w:rsidP="00DD4208">
      <w:pPr>
        <w:pStyle w:val="ListBullet"/>
        <w:numPr>
          <w:ilvl w:val="0"/>
          <w:numId w:val="16"/>
        </w:numPr>
      </w:pPr>
      <w:sdt>
        <w:sdtPr>
          <w:alias w:val="Minor:"/>
          <w:tag w:val="Minor:"/>
          <w:id w:val="838737137"/>
          <w:placeholder>
            <w:docPart w:val="C4EE124406304EA09309A8770D315120"/>
          </w:placeholder>
          <w:temporary/>
          <w:showingPlcHdr/>
          <w15:appearance w15:val="hidden"/>
        </w:sdtPr>
        <w:sdtEndPr/>
        <w:sdtContent>
          <w:r w:rsidR="00D33143">
            <w:t>Minor</w:t>
          </w:r>
        </w:sdtContent>
      </w:sdt>
      <w:r w:rsidR="007D00B3">
        <w:t xml:space="preserve">: </w:t>
      </w:r>
      <w:sdt>
        <w:sdtPr>
          <w:alias w:val="Enter degree2 minor:"/>
          <w:tag w:val="Enter degree2 minor:"/>
          <w:id w:val="2005002594"/>
          <w:placeholder>
            <w:docPart w:val="C21DA389A86248F989EFF8F142C66A08"/>
          </w:placeholder>
          <w:temporary/>
          <w:showingPlcHdr/>
          <w15:appearance w15:val="hidden"/>
          <w:text/>
        </w:sdtPr>
        <w:sdtEndPr/>
        <w:sdtContent>
          <w:r w:rsidR="00D56207">
            <w:t>Tap here to enter text</w:t>
          </w:r>
        </w:sdtContent>
      </w:sdt>
    </w:p>
    <w:p w14:paraId="51312A2D" w14:textId="77777777" w:rsidR="00394A6D" w:rsidRDefault="00C12CF2">
      <w:pPr>
        <w:pStyle w:val="ListBullet"/>
      </w:pPr>
      <w:sdt>
        <w:sdtPr>
          <w:alias w:val="Related coursework:"/>
          <w:tag w:val="Related coursework:"/>
          <w:id w:val="-1166860039"/>
          <w:placeholder>
            <w:docPart w:val="5D565BC1CA454714A3A93CACA88DE70B"/>
          </w:placeholder>
          <w:temporary/>
          <w:showingPlcHdr/>
          <w15:appearance w15:val="hidden"/>
        </w:sdtPr>
        <w:sdtEndPr/>
        <w:sdtContent>
          <w:r w:rsidR="00D33143">
            <w:t>Related coursework</w:t>
          </w:r>
        </w:sdtContent>
      </w:sdt>
      <w:r w:rsidR="007D00B3">
        <w:t xml:space="preserve">: </w:t>
      </w:r>
      <w:sdt>
        <w:sdtPr>
          <w:alias w:val="Enter degree2 related coursework:"/>
          <w:tag w:val="Enter degree2 related coursework:"/>
          <w:id w:val="-952174636"/>
          <w:placeholder>
            <w:docPart w:val="C21DA389A86248F989EFF8F142C66A08"/>
          </w:placeholder>
          <w:temporary/>
          <w:showingPlcHdr/>
          <w15:appearance w15:val="hidden"/>
          <w:text/>
        </w:sdtPr>
        <w:sdtEndPr/>
        <w:sdtContent>
          <w:r w:rsidR="00D56207">
            <w:t>Tap here to enter text</w:t>
          </w:r>
        </w:sdtContent>
      </w:sdt>
    </w:p>
    <w:sdt>
      <w:sdtPr>
        <w:alias w:val="Experience:"/>
        <w:tag w:val="Experience:"/>
        <w:id w:val="1494989950"/>
        <w:placeholder>
          <w:docPart w:val="C0C42EA8275149A2AF211D3BE044D8A0"/>
        </w:placeholder>
        <w:temporary/>
        <w:showingPlcHdr/>
        <w15:appearance w15:val="hidden"/>
      </w:sdtPr>
      <w:sdtContent>
        <w:p w14:paraId="662BDFBB" w14:textId="77777777" w:rsidR="00C12CF2" w:rsidRDefault="00C12CF2" w:rsidP="00C12CF2">
          <w:pPr>
            <w:pStyle w:val="Heading1"/>
          </w:pPr>
          <w:r>
            <w:t>Experience</w:t>
          </w:r>
        </w:p>
      </w:sdtContent>
    </w:sdt>
    <w:p w14:paraId="3C32EB8A" w14:textId="77777777" w:rsidR="00C12CF2" w:rsidRDefault="00C12CF2" w:rsidP="00C12CF2">
      <w:pPr>
        <w:pStyle w:val="Heading2"/>
      </w:pPr>
      <w:sdt>
        <w:sdtPr>
          <w:alias w:val="Enter job title1:"/>
          <w:tag w:val="Enter job title1:"/>
          <w:id w:val="-1093548063"/>
          <w:placeholder>
            <w:docPart w:val="9836B5C5860440F4B1BB19FDF03F9C7F"/>
          </w:placeholder>
          <w:temporary/>
          <w:showingPlcHdr/>
          <w15:appearance w15:val="hidden"/>
          <w:text/>
        </w:sdtPr>
        <w:sdtContent>
          <w:r>
            <w:t>Job Title 1</w:t>
          </w:r>
        </w:sdtContent>
      </w:sdt>
      <w:r>
        <w:t> | </w:t>
      </w:r>
      <w:sdt>
        <w:sdtPr>
          <w:alias w:val="Enter company for job1:"/>
          <w:tag w:val="Enter company for job1:"/>
          <w:id w:val="2063141089"/>
          <w:placeholder>
            <w:docPart w:val="70476F77E1204B2C92BE1F86F4674F87"/>
          </w:placeholder>
          <w:temporary/>
          <w:showingPlcHdr/>
          <w15:appearance w15:val="hidden"/>
          <w:text/>
        </w:sdtPr>
        <w:sdtContent>
          <w:r>
            <w:t>Company</w:t>
          </w:r>
        </w:sdtContent>
      </w:sdt>
      <w:r>
        <w:t> | </w:t>
      </w:r>
      <w:sdt>
        <w:sdtPr>
          <w:alias w:val="Enter start date for job1:"/>
          <w:tag w:val="Enter start date for job1:"/>
          <w:id w:val="-577978458"/>
          <w:placeholder>
            <w:docPart w:val="2CD1B83251B04A6AB3A7B0D4B4CC67AD"/>
          </w:placeholder>
          <w:temporary/>
          <w:showingPlcHdr/>
          <w15:appearance w15:val="hidden"/>
          <w:text/>
        </w:sdtPr>
        <w:sdtContent>
          <w:r>
            <w:t>Dates From</w:t>
          </w:r>
        </w:sdtContent>
      </w:sdt>
      <w:r>
        <w:t xml:space="preserve"> - </w:t>
      </w:r>
      <w:sdt>
        <w:sdtPr>
          <w:alias w:val="Enter end date for job1:"/>
          <w:tag w:val="Enter end date for job1:"/>
          <w:id w:val="2113006613"/>
          <w:placeholder>
            <w:docPart w:val="6155E2303979488494DB9AE86E0C9D5E"/>
          </w:placeholder>
          <w:temporary/>
          <w:showingPlcHdr/>
          <w15:appearance w15:val="hidden"/>
        </w:sdtPr>
        <w:sdtContent>
          <w:r>
            <w:t>To</w:t>
          </w:r>
        </w:sdtContent>
      </w:sdt>
    </w:p>
    <w:sdt>
      <w:sdtPr>
        <w:alias w:val="Enter key responsibilities for job1:"/>
        <w:tag w:val="Enter key responsibilities for job1:"/>
        <w:id w:val="-513455036"/>
        <w:placeholder>
          <w:docPart w:val="B3AD229DDA9943129FD50095C72322D0"/>
        </w:placeholder>
        <w:temporary/>
        <w:showingPlcHdr/>
        <w15:appearance w15:val="hidden"/>
      </w:sdtPr>
      <w:sdtContent>
        <w:p w14:paraId="0882E879" w14:textId="77777777" w:rsidR="00C12CF2" w:rsidRDefault="00C12CF2" w:rsidP="00C12CF2">
          <w:pPr>
            <w:pStyle w:val="ListBullet"/>
          </w:pPr>
          <w:r>
            <w:t>This is the place for a brief summary of your key responsibilities and most stellar accomplishments.</w:t>
          </w:r>
        </w:p>
      </w:sdtContent>
    </w:sdt>
    <w:p w14:paraId="211D2D8B" w14:textId="77777777" w:rsidR="00C12CF2" w:rsidRDefault="00C12CF2" w:rsidP="00C12CF2">
      <w:pPr>
        <w:pStyle w:val="Heading2"/>
      </w:pPr>
      <w:sdt>
        <w:sdtPr>
          <w:alias w:val="Enter job title2:"/>
          <w:tag w:val="Enter job title2:"/>
          <w:id w:val="-566108250"/>
          <w:placeholder>
            <w:docPart w:val="2B6AEA4C20824DA39C1FA939E8E7B280"/>
          </w:placeholder>
          <w:temporary/>
          <w:showingPlcHdr/>
          <w15:appearance w15:val="hidden"/>
        </w:sdtPr>
        <w:sdtContent>
          <w:r w:rsidRPr="009763C8">
            <w:t>job title</w:t>
          </w:r>
          <w:r>
            <w:t xml:space="preserve"> </w:t>
          </w:r>
          <w:r w:rsidRPr="009763C8">
            <w:t>2</w:t>
          </w:r>
        </w:sdtContent>
      </w:sdt>
      <w:r>
        <w:t> | </w:t>
      </w:r>
      <w:sdt>
        <w:sdtPr>
          <w:alias w:val="Enter company for job2:"/>
          <w:tag w:val="Enter company for job2:"/>
          <w:id w:val="71088070"/>
          <w:placeholder>
            <w:docPart w:val="70476F77E1204B2C92BE1F86F4674F87"/>
          </w:placeholder>
          <w:temporary/>
          <w:showingPlcHdr/>
          <w15:appearance w15:val="hidden"/>
          <w:text/>
        </w:sdtPr>
        <w:sdtContent>
          <w:r>
            <w:t>Company</w:t>
          </w:r>
        </w:sdtContent>
      </w:sdt>
      <w:r>
        <w:t> | </w:t>
      </w:r>
      <w:sdt>
        <w:sdtPr>
          <w:alias w:val="Enter start date for job2:"/>
          <w:tag w:val="Enter start date for job2:"/>
          <w:id w:val="2091572416"/>
          <w:placeholder>
            <w:docPart w:val="2CD1B83251B04A6AB3A7B0D4B4CC67AD"/>
          </w:placeholder>
          <w:temporary/>
          <w:showingPlcHdr/>
          <w15:appearance w15:val="hidden"/>
          <w:text/>
        </w:sdtPr>
        <w:sdtContent>
          <w:r>
            <w:t>Dates From</w:t>
          </w:r>
        </w:sdtContent>
      </w:sdt>
      <w:r>
        <w:t xml:space="preserve"> - </w:t>
      </w:r>
      <w:sdt>
        <w:sdtPr>
          <w:alias w:val="Enter end date for job2:"/>
          <w:tag w:val="Enter end date for job2:"/>
          <w:id w:val="324018924"/>
          <w:placeholder>
            <w:docPart w:val="39849D12B22F45F6A0418F7E29F781E0"/>
          </w:placeholder>
          <w:temporary/>
          <w:showingPlcHdr/>
          <w15:appearance w15:val="hidden"/>
        </w:sdtPr>
        <w:sdtContent>
          <w:r>
            <w:t>To</w:t>
          </w:r>
        </w:sdtContent>
      </w:sdt>
    </w:p>
    <w:sdt>
      <w:sdtPr>
        <w:alias w:val="Enter key responsibilities for job2:"/>
        <w:tag w:val="Enter key responsibilities for job2:"/>
        <w:id w:val="602385737"/>
        <w:placeholder>
          <w:docPart w:val="B3AD229DDA9943129FD50095C72322D0"/>
        </w:placeholder>
        <w:temporary/>
        <w:showingPlcHdr/>
        <w15:appearance w15:val="hidden"/>
      </w:sdtPr>
      <w:sdtContent>
        <w:p w14:paraId="77690130" w14:textId="77777777" w:rsidR="00C12CF2" w:rsidRDefault="00C12CF2" w:rsidP="00C12CF2">
          <w:pPr>
            <w:pStyle w:val="ListBullet"/>
            <w:numPr>
              <w:ilvl w:val="0"/>
              <w:numId w:val="19"/>
            </w:numPr>
          </w:pPr>
          <w:r>
            <w:t>This is the place for a brief summary of your key responsibilities and most stellar accomplishments.</w:t>
          </w:r>
        </w:p>
      </w:sdtContent>
    </w:sdt>
    <w:sdt>
      <w:sdtPr>
        <w:alias w:val="Skills &amp; Abilities:"/>
        <w:tag w:val="Skills &amp; Abilities:"/>
        <w:id w:val="495469907"/>
        <w:placeholder>
          <w:docPart w:val="1F39C73AA11E4669A9606B8BC1D18B40"/>
        </w:placeholder>
        <w:temporary/>
        <w:showingPlcHdr/>
        <w15:appearance w15:val="hidden"/>
      </w:sdtPr>
      <w:sdtEndPr/>
      <w:sdtContent>
        <w:p w14:paraId="125F8A86" w14:textId="77777777" w:rsidR="00394A6D" w:rsidRDefault="007D00B3">
          <w:pPr>
            <w:pStyle w:val="Heading1"/>
          </w:pPr>
          <w:r>
            <w:t>Skills &amp; Abilities</w:t>
          </w:r>
        </w:p>
      </w:sdtContent>
    </w:sdt>
    <w:p w14:paraId="7651E25C" w14:textId="77777777" w:rsidR="00394A6D" w:rsidRDefault="00C12CF2">
      <w:pPr>
        <w:pStyle w:val="Heading2"/>
      </w:pPr>
      <w:r>
        <w:t>Enter Skill here</w:t>
      </w:r>
    </w:p>
    <w:p w14:paraId="3E65DFA7" w14:textId="77777777" w:rsidR="00C12CF2" w:rsidRDefault="00C12CF2">
      <w:pPr>
        <w:pStyle w:val="Heading2"/>
      </w:pPr>
      <w:r>
        <w:t>enter skill here</w:t>
      </w:r>
    </w:p>
    <w:p w14:paraId="6541E9CD" w14:textId="77777777" w:rsidR="00C12CF2" w:rsidRDefault="00C12CF2">
      <w:pPr>
        <w:pStyle w:val="Heading2"/>
      </w:pPr>
      <w:r>
        <w:t>enter skill here</w:t>
      </w:r>
    </w:p>
    <w:p w14:paraId="2CB33909" w14:textId="77777777" w:rsidR="00C12CF2" w:rsidRDefault="00C12CF2">
      <w:pPr>
        <w:pStyle w:val="Heading2"/>
      </w:pPr>
      <w:r>
        <w:t>enter skill here</w:t>
      </w:r>
      <w:bookmarkStart w:id="0" w:name="_GoBack"/>
      <w:bookmarkEnd w:id="0"/>
    </w:p>
    <w:p w14:paraId="729FE6C2" w14:textId="77777777" w:rsidR="00394A6D" w:rsidRDefault="00394A6D" w:rsidP="00C12CF2">
      <w:pPr>
        <w:pStyle w:val="ListBullet"/>
        <w:numPr>
          <w:ilvl w:val="0"/>
          <w:numId w:val="0"/>
        </w:numPr>
      </w:pPr>
    </w:p>
    <w:p w14:paraId="7B648E2B" w14:textId="77777777" w:rsidR="00D56207" w:rsidRDefault="00D56207" w:rsidP="00C12CF2">
      <w:pPr>
        <w:pStyle w:val="ListBullet"/>
        <w:numPr>
          <w:ilvl w:val="0"/>
          <w:numId w:val="0"/>
        </w:numPr>
        <w:ind w:left="360"/>
      </w:pPr>
    </w:p>
    <w:sectPr w:rsidR="00D56207" w:rsidSect="00374627">
      <w:footerReference w:type="default" r:id="rId10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D65AC" w14:textId="77777777" w:rsidR="00C12CF2" w:rsidRDefault="00C12CF2">
      <w:pPr>
        <w:spacing w:after="0"/>
      </w:pPr>
      <w:r>
        <w:separator/>
      </w:r>
    </w:p>
  </w:endnote>
  <w:endnote w:type="continuationSeparator" w:id="0">
    <w:p w14:paraId="2918A67E" w14:textId="77777777" w:rsidR="00C12CF2" w:rsidRDefault="00C12C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D551D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24363" w14:textId="77777777" w:rsidR="00C12CF2" w:rsidRDefault="00C12CF2">
      <w:pPr>
        <w:spacing w:after="0"/>
      </w:pPr>
      <w:r>
        <w:separator/>
      </w:r>
    </w:p>
  </w:footnote>
  <w:footnote w:type="continuationSeparator" w:id="0">
    <w:p w14:paraId="51BF0F7D" w14:textId="77777777" w:rsidR="00C12CF2" w:rsidRDefault="00C12C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F2"/>
    <w:rsid w:val="00374627"/>
    <w:rsid w:val="00394A6D"/>
    <w:rsid w:val="003F19B9"/>
    <w:rsid w:val="004476A1"/>
    <w:rsid w:val="005114E7"/>
    <w:rsid w:val="005E5E55"/>
    <w:rsid w:val="00616068"/>
    <w:rsid w:val="006E401C"/>
    <w:rsid w:val="0077621B"/>
    <w:rsid w:val="007963CE"/>
    <w:rsid w:val="007D00B3"/>
    <w:rsid w:val="008916B6"/>
    <w:rsid w:val="008E10EB"/>
    <w:rsid w:val="009763C8"/>
    <w:rsid w:val="00A8131A"/>
    <w:rsid w:val="00B769EE"/>
    <w:rsid w:val="00C12CF2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4D949"/>
  <w15:chartTrackingRefBased/>
  <w15:docId w15:val="{E8C3DAD1-9152-4121-90D4-C16331E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nerl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5F782186A94B4B98BFD21FBFE01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F0A1-F072-4E1B-ACD9-D0DC11B9FEA7}"/>
      </w:docPartPr>
      <w:docPartBody>
        <w:p w:rsidR="00000000" w:rsidRDefault="00527B42">
          <w:pPr>
            <w:pStyle w:val="6E5F782186A94B4B98BFD21FBFE010AC"/>
          </w:pPr>
          <w:r>
            <w:t>Your Name</w:t>
          </w:r>
        </w:p>
      </w:docPartBody>
    </w:docPart>
    <w:docPart>
      <w:docPartPr>
        <w:name w:val="48245FD6C4714E09B2200C6693D4B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57CE-91A2-4A53-9FBE-880EEE9C472D}"/>
      </w:docPartPr>
      <w:docPartBody>
        <w:p w:rsidR="00000000" w:rsidRDefault="00527B42">
          <w:pPr>
            <w:pStyle w:val="48245FD6C4714E09B2200C6693D4B5E2"/>
          </w:pPr>
          <w:r>
            <w:t>Address</w:t>
          </w:r>
        </w:p>
      </w:docPartBody>
    </w:docPart>
    <w:docPart>
      <w:docPartPr>
        <w:name w:val="CA2B69B46C964884AB6FF45250FF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DFAE0-A6B6-43C4-B3A0-5011F2BBEC1E}"/>
      </w:docPartPr>
      <w:docPartBody>
        <w:p w:rsidR="00000000" w:rsidRDefault="00527B42">
          <w:pPr>
            <w:pStyle w:val="CA2B69B46C964884AB6FF45250FF115C"/>
          </w:pPr>
          <w:r>
            <w:t>City, ST ZIP Code</w:t>
          </w:r>
        </w:p>
      </w:docPartBody>
    </w:docPart>
    <w:docPart>
      <w:docPartPr>
        <w:name w:val="E4BFC8A2C6BC4C9B8300473818F5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F830-9FA2-4AFA-A191-E891BA65E19B}"/>
      </w:docPartPr>
      <w:docPartBody>
        <w:p w:rsidR="00000000" w:rsidRDefault="00527B42">
          <w:pPr>
            <w:pStyle w:val="E4BFC8A2C6BC4C9B8300473818F59631"/>
          </w:pPr>
          <w:r>
            <w:t>Telephone</w:t>
          </w:r>
        </w:p>
      </w:docPartBody>
    </w:docPart>
    <w:docPart>
      <w:docPartPr>
        <w:name w:val="BA101CD0FA8C437F983E7FDBE769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82AA-FFBE-463B-9DFC-AC9B6499FE12}"/>
      </w:docPartPr>
      <w:docPartBody>
        <w:p w:rsidR="00000000" w:rsidRDefault="00527B42">
          <w:pPr>
            <w:pStyle w:val="BA101CD0FA8C437F983E7FDBE769D059"/>
          </w:pPr>
          <w:r>
            <w:t>Email</w:t>
          </w:r>
        </w:p>
      </w:docPartBody>
    </w:docPart>
    <w:docPart>
      <w:docPartPr>
        <w:name w:val="0C1B8D8DBA034E1AA0843647C6ADD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8964-158D-4784-A364-02AF7565C7DB}"/>
      </w:docPartPr>
      <w:docPartBody>
        <w:p w:rsidR="00000000" w:rsidRDefault="00527B42">
          <w:pPr>
            <w:pStyle w:val="0C1B8D8DBA034E1AA0843647C6ADDFC6"/>
          </w:pPr>
          <w:r>
            <w:t>Object</w:t>
          </w:r>
          <w:r>
            <w:t>ive</w:t>
          </w:r>
        </w:p>
      </w:docPartBody>
    </w:docPart>
    <w:docPart>
      <w:docPartPr>
        <w:name w:val="0E23E13418B94A7CBCF26A8E68DB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1D3A-24E0-4910-BB9C-F5D9F7E85938}"/>
      </w:docPartPr>
      <w:docPartBody>
        <w:p w:rsidR="00000000" w:rsidRDefault="00527B42">
          <w:pPr>
            <w:pStyle w:val="0E23E13418B94A7CBCF26A8E68DBB9AF"/>
          </w:pPr>
          <w:r>
            <w:t>Check out the quick tips below to help you get started. To replace tip text with your own, just tap it and start typing.</w:t>
          </w:r>
        </w:p>
      </w:docPartBody>
    </w:docPart>
    <w:docPart>
      <w:docPartPr>
        <w:name w:val="3AF9C72C10364569A39DACE3403BD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11CA-917F-4933-84F7-D2AEB9768309}"/>
      </w:docPartPr>
      <w:docPartBody>
        <w:p w:rsidR="00000000" w:rsidRDefault="00527B42">
          <w:pPr>
            <w:pStyle w:val="3AF9C72C10364569A39DACE3403BDFC6"/>
          </w:pPr>
          <w:r>
            <w:t>Education</w:t>
          </w:r>
        </w:p>
      </w:docPartBody>
    </w:docPart>
    <w:docPart>
      <w:docPartPr>
        <w:name w:val="08497D66176F4AB3B380A9B6EF8DC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F5F20-BA51-4944-9B57-A94C825B3640}"/>
      </w:docPartPr>
      <w:docPartBody>
        <w:p w:rsidR="00000000" w:rsidRDefault="00527B42">
          <w:pPr>
            <w:pStyle w:val="08497D66176F4AB3B380A9B6EF8DCDEC"/>
          </w:pPr>
          <w:r>
            <w:t>Degree 1</w:t>
          </w:r>
        </w:p>
      </w:docPartBody>
    </w:docPart>
    <w:docPart>
      <w:docPartPr>
        <w:name w:val="0A22EA0FAB0A4A6EA7B8AA0DFAE1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4B9C-EDC4-4AB1-91A9-199A32CEE1E8}"/>
      </w:docPartPr>
      <w:docPartBody>
        <w:p w:rsidR="00000000" w:rsidRDefault="00527B42">
          <w:pPr>
            <w:pStyle w:val="0A22EA0FAB0A4A6EA7B8AA0DFAE1FC03"/>
          </w:pPr>
          <w:r>
            <w:t>Date Earned</w:t>
          </w:r>
        </w:p>
      </w:docPartBody>
    </w:docPart>
    <w:docPart>
      <w:docPartPr>
        <w:name w:val="80269F3B24C341378CEA90069712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5E3C-6A36-4BF4-B745-3AA99CF11504}"/>
      </w:docPartPr>
      <w:docPartBody>
        <w:p w:rsidR="00000000" w:rsidRDefault="00527B42">
          <w:pPr>
            <w:pStyle w:val="80269F3B24C341378CEA900697122050"/>
          </w:pPr>
          <w:r>
            <w:t>School</w:t>
          </w:r>
        </w:p>
      </w:docPartBody>
    </w:docPart>
    <w:docPart>
      <w:docPartPr>
        <w:name w:val="71854160C17D488296C12C6C0BEF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6961-A54E-43C6-B1B8-11FF0C0F59A6}"/>
      </w:docPartPr>
      <w:docPartBody>
        <w:p w:rsidR="00000000" w:rsidRDefault="00527B42">
          <w:pPr>
            <w:pStyle w:val="71854160C17D488296C12C6C0BEF97C1"/>
          </w:pPr>
          <w:r>
            <w:t>Major</w:t>
          </w:r>
        </w:p>
      </w:docPartBody>
    </w:docPart>
    <w:docPart>
      <w:docPartPr>
        <w:name w:val="C21DA389A86248F989EFF8F142C6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EDBA-F29C-4241-B502-A386AE9F2900}"/>
      </w:docPartPr>
      <w:docPartBody>
        <w:p w:rsidR="00000000" w:rsidRDefault="00527B42">
          <w:pPr>
            <w:pStyle w:val="C21DA389A86248F989EFF8F142C66A08"/>
          </w:pPr>
          <w:r>
            <w:t>Tap here to enter text</w:t>
          </w:r>
        </w:p>
      </w:docPartBody>
    </w:docPart>
    <w:docPart>
      <w:docPartPr>
        <w:name w:val="87774EEE838F498FBB405D543833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5D86-9643-4C06-A80E-B6E2ECDF57BB}"/>
      </w:docPartPr>
      <w:docPartBody>
        <w:p w:rsidR="00000000" w:rsidRDefault="00527B42">
          <w:pPr>
            <w:pStyle w:val="87774EEE838F498FBB405D5438336217"/>
          </w:pPr>
          <w:r>
            <w:t>Minor</w:t>
          </w:r>
        </w:p>
      </w:docPartBody>
    </w:docPart>
    <w:docPart>
      <w:docPartPr>
        <w:name w:val="01106CA0EF8249248883D2B68EE3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970F-5046-4F22-8CBC-B4AE78BA7DB8}"/>
      </w:docPartPr>
      <w:docPartBody>
        <w:p w:rsidR="00000000" w:rsidRDefault="00527B42">
          <w:pPr>
            <w:pStyle w:val="01106CA0EF8249248883D2B68EE37EB5"/>
          </w:pPr>
          <w:r>
            <w:t>Related coursework</w:t>
          </w:r>
        </w:p>
      </w:docPartBody>
    </w:docPart>
    <w:docPart>
      <w:docPartPr>
        <w:name w:val="2F210E33BFEC4235931A235F5DD8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F577B-423D-472F-9D16-869D7B2F6ED4}"/>
      </w:docPartPr>
      <w:docPartBody>
        <w:p w:rsidR="00000000" w:rsidRDefault="00527B42">
          <w:pPr>
            <w:pStyle w:val="2F210E33BFEC4235931A235F5DD8663E"/>
          </w:pPr>
          <w:r w:rsidRPr="009763C8">
            <w:t>degree</w:t>
          </w:r>
          <w:r>
            <w:t xml:space="preserve"> </w:t>
          </w:r>
          <w:r w:rsidRPr="009763C8">
            <w:t>2</w:t>
          </w:r>
        </w:p>
      </w:docPartBody>
    </w:docPart>
    <w:docPart>
      <w:docPartPr>
        <w:name w:val="7B08FB42D4BE4C6BA9C796D280D8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7C5E-59A5-43A9-9E76-A2C22E513BCB}"/>
      </w:docPartPr>
      <w:docPartBody>
        <w:p w:rsidR="00000000" w:rsidRDefault="00527B42">
          <w:pPr>
            <w:pStyle w:val="7B08FB42D4BE4C6BA9C796D280D8482D"/>
          </w:pPr>
          <w:r>
            <w:t>Major</w:t>
          </w:r>
        </w:p>
      </w:docPartBody>
    </w:docPart>
    <w:docPart>
      <w:docPartPr>
        <w:name w:val="C4EE124406304EA09309A8770D31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C7BF2-0A45-4CD4-8220-7A2DD910E260}"/>
      </w:docPartPr>
      <w:docPartBody>
        <w:p w:rsidR="00000000" w:rsidRDefault="00527B42">
          <w:pPr>
            <w:pStyle w:val="C4EE124406304EA09309A8770D315120"/>
          </w:pPr>
          <w:r>
            <w:t>Minor</w:t>
          </w:r>
        </w:p>
      </w:docPartBody>
    </w:docPart>
    <w:docPart>
      <w:docPartPr>
        <w:name w:val="5D565BC1CA454714A3A93CACA88D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98C7-F855-4CC7-B0A9-B11381E1A723}"/>
      </w:docPartPr>
      <w:docPartBody>
        <w:p w:rsidR="00000000" w:rsidRDefault="00527B42">
          <w:pPr>
            <w:pStyle w:val="5D565BC1CA454714A3A93CACA88DE70B"/>
          </w:pPr>
          <w:r>
            <w:t>Related coursework</w:t>
          </w:r>
        </w:p>
      </w:docPartBody>
    </w:docPart>
    <w:docPart>
      <w:docPartPr>
        <w:name w:val="1F39C73AA11E4669A9606B8BC1D1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6817-E057-4F60-9743-4FFC9F5AE169}"/>
      </w:docPartPr>
      <w:docPartBody>
        <w:p w:rsidR="00000000" w:rsidRDefault="00527B42">
          <w:pPr>
            <w:pStyle w:val="1F39C73AA11E4669A9606B8BC1D18B40"/>
          </w:pPr>
          <w:r>
            <w:t>Skills &amp; Abilities</w:t>
          </w:r>
        </w:p>
      </w:docPartBody>
    </w:docPart>
    <w:docPart>
      <w:docPartPr>
        <w:name w:val="C0C42EA8275149A2AF211D3BE044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C6DF-2794-4B10-89FC-DECB19DDBB71}"/>
      </w:docPartPr>
      <w:docPartBody>
        <w:p w:rsidR="00000000" w:rsidRDefault="00527B42" w:rsidP="00527B42">
          <w:pPr>
            <w:pStyle w:val="C0C42EA8275149A2AF211D3BE044D8A0"/>
          </w:pPr>
          <w:r>
            <w:t>Experience</w:t>
          </w:r>
        </w:p>
      </w:docPartBody>
    </w:docPart>
    <w:docPart>
      <w:docPartPr>
        <w:name w:val="9836B5C5860440F4B1BB19FDF03F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638E-7298-478A-933B-9C51FB47A768}"/>
      </w:docPartPr>
      <w:docPartBody>
        <w:p w:rsidR="00000000" w:rsidRDefault="00527B42" w:rsidP="00527B42">
          <w:pPr>
            <w:pStyle w:val="9836B5C5860440F4B1BB19FDF03F9C7F"/>
          </w:pPr>
          <w:r>
            <w:t>Job Title 1</w:t>
          </w:r>
        </w:p>
      </w:docPartBody>
    </w:docPart>
    <w:docPart>
      <w:docPartPr>
        <w:name w:val="70476F77E1204B2C92BE1F86F4674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5269-9906-491E-93C5-51BAD3F312CF}"/>
      </w:docPartPr>
      <w:docPartBody>
        <w:p w:rsidR="00000000" w:rsidRDefault="00527B42" w:rsidP="00527B42">
          <w:pPr>
            <w:pStyle w:val="70476F77E1204B2C92BE1F86F4674F87"/>
          </w:pPr>
          <w:r>
            <w:t>Company</w:t>
          </w:r>
        </w:p>
      </w:docPartBody>
    </w:docPart>
    <w:docPart>
      <w:docPartPr>
        <w:name w:val="2CD1B83251B04A6AB3A7B0D4B4CC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6C9F7-EB81-4E4B-BD25-69643F02E53D}"/>
      </w:docPartPr>
      <w:docPartBody>
        <w:p w:rsidR="00000000" w:rsidRDefault="00527B42" w:rsidP="00527B42">
          <w:pPr>
            <w:pStyle w:val="2CD1B83251B04A6AB3A7B0D4B4CC67AD"/>
          </w:pPr>
          <w:r>
            <w:t>Dates From</w:t>
          </w:r>
        </w:p>
      </w:docPartBody>
    </w:docPart>
    <w:docPart>
      <w:docPartPr>
        <w:name w:val="6155E2303979488494DB9AE86E0C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46DD-5B02-41F3-99F1-519381EC06FE}"/>
      </w:docPartPr>
      <w:docPartBody>
        <w:p w:rsidR="00000000" w:rsidRDefault="00527B42" w:rsidP="00527B42">
          <w:pPr>
            <w:pStyle w:val="6155E2303979488494DB9AE86E0C9D5E"/>
          </w:pPr>
          <w:r>
            <w:t>To</w:t>
          </w:r>
        </w:p>
      </w:docPartBody>
    </w:docPart>
    <w:docPart>
      <w:docPartPr>
        <w:name w:val="B3AD229DDA9943129FD50095C723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4A5E-68FE-4777-882E-86CCEDD25C96}"/>
      </w:docPartPr>
      <w:docPartBody>
        <w:p w:rsidR="00000000" w:rsidRDefault="00527B42" w:rsidP="00527B42">
          <w:pPr>
            <w:pStyle w:val="B3AD229DDA9943129FD50095C72322D0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2B6AEA4C20824DA39C1FA939E8E7B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DCC49-25FA-4850-82F2-BA51FE34AEDD}"/>
      </w:docPartPr>
      <w:docPartBody>
        <w:p w:rsidR="00000000" w:rsidRDefault="00527B42" w:rsidP="00527B42">
          <w:pPr>
            <w:pStyle w:val="2B6AEA4C20824DA39C1FA939E8E7B280"/>
          </w:pPr>
          <w:r w:rsidRPr="009763C8">
            <w:t>job title</w:t>
          </w:r>
          <w:r>
            <w:t xml:space="preserve"> </w:t>
          </w:r>
          <w:r w:rsidRPr="009763C8">
            <w:t>2</w:t>
          </w:r>
        </w:p>
      </w:docPartBody>
    </w:docPart>
    <w:docPart>
      <w:docPartPr>
        <w:name w:val="39849D12B22F45F6A0418F7E29F7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2555-B080-4292-8765-5C2750495774}"/>
      </w:docPartPr>
      <w:docPartBody>
        <w:p w:rsidR="00000000" w:rsidRDefault="00527B42" w:rsidP="00527B42">
          <w:pPr>
            <w:pStyle w:val="39849D12B22F45F6A0418F7E29F781E0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42"/>
    <w:rsid w:val="0052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5F782186A94B4B98BFD21FBFE010AC">
    <w:name w:val="6E5F782186A94B4B98BFD21FBFE010AC"/>
  </w:style>
  <w:style w:type="paragraph" w:customStyle="1" w:styleId="48245FD6C4714E09B2200C6693D4B5E2">
    <w:name w:val="48245FD6C4714E09B2200C6693D4B5E2"/>
  </w:style>
  <w:style w:type="paragraph" w:customStyle="1" w:styleId="CA2B69B46C964884AB6FF45250FF115C">
    <w:name w:val="CA2B69B46C964884AB6FF45250FF115C"/>
  </w:style>
  <w:style w:type="paragraph" w:customStyle="1" w:styleId="E4BFC8A2C6BC4C9B8300473818F59631">
    <w:name w:val="E4BFC8A2C6BC4C9B8300473818F59631"/>
  </w:style>
  <w:style w:type="paragraph" w:customStyle="1" w:styleId="BA101CD0FA8C437F983E7FDBE769D059">
    <w:name w:val="BA101CD0FA8C437F983E7FDBE769D059"/>
  </w:style>
  <w:style w:type="paragraph" w:customStyle="1" w:styleId="0C1B8D8DBA034E1AA0843647C6ADDFC6">
    <w:name w:val="0C1B8D8DBA034E1AA0843647C6ADDFC6"/>
  </w:style>
  <w:style w:type="paragraph" w:customStyle="1" w:styleId="0E23E13418B94A7CBCF26A8E68DBB9AF">
    <w:name w:val="0E23E13418B94A7CBCF26A8E68DBB9AF"/>
  </w:style>
  <w:style w:type="paragraph" w:customStyle="1" w:styleId="3AF9C72C10364569A39DACE3403BDFC6">
    <w:name w:val="3AF9C72C10364569A39DACE3403BDFC6"/>
  </w:style>
  <w:style w:type="paragraph" w:customStyle="1" w:styleId="08497D66176F4AB3B380A9B6EF8DCDEC">
    <w:name w:val="08497D66176F4AB3B380A9B6EF8DCDEC"/>
  </w:style>
  <w:style w:type="paragraph" w:customStyle="1" w:styleId="0A22EA0FAB0A4A6EA7B8AA0DFAE1FC03">
    <w:name w:val="0A22EA0FAB0A4A6EA7B8AA0DFAE1FC03"/>
  </w:style>
  <w:style w:type="paragraph" w:customStyle="1" w:styleId="80269F3B24C341378CEA900697122050">
    <w:name w:val="80269F3B24C341378CEA900697122050"/>
  </w:style>
  <w:style w:type="paragraph" w:customStyle="1" w:styleId="71854160C17D488296C12C6C0BEF97C1">
    <w:name w:val="71854160C17D488296C12C6C0BEF97C1"/>
  </w:style>
  <w:style w:type="paragraph" w:customStyle="1" w:styleId="C21DA389A86248F989EFF8F142C66A08">
    <w:name w:val="C21DA389A86248F989EFF8F142C66A08"/>
  </w:style>
  <w:style w:type="paragraph" w:customStyle="1" w:styleId="87774EEE838F498FBB405D5438336217">
    <w:name w:val="87774EEE838F498FBB405D5438336217"/>
  </w:style>
  <w:style w:type="paragraph" w:customStyle="1" w:styleId="01106CA0EF8249248883D2B68EE37EB5">
    <w:name w:val="01106CA0EF8249248883D2B68EE37EB5"/>
  </w:style>
  <w:style w:type="paragraph" w:customStyle="1" w:styleId="2F210E33BFEC4235931A235F5DD8663E">
    <w:name w:val="2F210E33BFEC4235931A235F5DD8663E"/>
  </w:style>
  <w:style w:type="paragraph" w:customStyle="1" w:styleId="7B08FB42D4BE4C6BA9C796D280D8482D">
    <w:name w:val="7B08FB42D4BE4C6BA9C796D280D8482D"/>
  </w:style>
  <w:style w:type="paragraph" w:customStyle="1" w:styleId="C4EE124406304EA09309A8770D315120">
    <w:name w:val="C4EE124406304EA09309A8770D315120"/>
  </w:style>
  <w:style w:type="paragraph" w:customStyle="1" w:styleId="5D565BC1CA454714A3A93CACA88DE70B">
    <w:name w:val="5D565BC1CA454714A3A93CACA88DE70B"/>
  </w:style>
  <w:style w:type="paragraph" w:customStyle="1" w:styleId="1F39C73AA11E4669A9606B8BC1D18B40">
    <w:name w:val="1F39C73AA11E4669A9606B8BC1D18B40"/>
  </w:style>
  <w:style w:type="paragraph" w:customStyle="1" w:styleId="9266D62A819443F6A28E9AAEEB41EDD5">
    <w:name w:val="9266D62A819443F6A28E9AAEEB41EDD5"/>
  </w:style>
  <w:style w:type="paragraph" w:customStyle="1" w:styleId="47366AB368844518BB80A28FDFBC94EC">
    <w:name w:val="47366AB368844518BB80A28FDFBC94EC"/>
  </w:style>
  <w:style w:type="paragraph" w:customStyle="1" w:styleId="DB613BEEE64A4A57A4BA27E72C06EF6F">
    <w:name w:val="DB613BEEE64A4A57A4BA27E72C06EF6F"/>
  </w:style>
  <w:style w:type="paragraph" w:customStyle="1" w:styleId="DAD41F89C8494F62B629422E14C49A83">
    <w:name w:val="DAD41F89C8494F62B629422E14C49A83"/>
  </w:style>
  <w:style w:type="paragraph" w:customStyle="1" w:styleId="4B69057DF1B045268E8A9AF601991DDD">
    <w:name w:val="4B69057DF1B045268E8A9AF601991DDD"/>
  </w:style>
  <w:style w:type="paragraph" w:customStyle="1" w:styleId="D2972BE84D6949F1AED777BCFE617658">
    <w:name w:val="D2972BE84D6949F1AED777BCFE617658"/>
  </w:style>
  <w:style w:type="paragraph" w:customStyle="1" w:styleId="B09C9A74547E4CAC9F9029FACE7C98D6">
    <w:name w:val="B09C9A74547E4CAC9F9029FACE7C98D6"/>
  </w:style>
  <w:style w:type="paragraph" w:customStyle="1" w:styleId="884399D5F5A846ECA47A97E68D170841">
    <w:name w:val="884399D5F5A846ECA47A97E68D170841"/>
  </w:style>
  <w:style w:type="paragraph" w:customStyle="1" w:styleId="C21551E585B14F5CAE441C2A3B85D82B">
    <w:name w:val="C21551E585B14F5CAE441C2A3B85D82B"/>
  </w:style>
  <w:style w:type="paragraph" w:customStyle="1" w:styleId="5623100BE7504629A45F5895985FB9F7">
    <w:name w:val="5623100BE7504629A45F5895985FB9F7"/>
  </w:style>
  <w:style w:type="paragraph" w:customStyle="1" w:styleId="41274C6FD4474C72BD7598BDD14154E4">
    <w:name w:val="41274C6FD4474C72BD7598BDD14154E4"/>
  </w:style>
  <w:style w:type="paragraph" w:customStyle="1" w:styleId="32B0D1B70F564FE48893D71BC64D1EE1">
    <w:name w:val="32B0D1B70F564FE48893D71BC64D1EE1"/>
  </w:style>
  <w:style w:type="paragraph" w:customStyle="1" w:styleId="3871D99DD7A348D792AA6CBA95635E85">
    <w:name w:val="3871D99DD7A348D792AA6CBA95635E85"/>
  </w:style>
  <w:style w:type="paragraph" w:customStyle="1" w:styleId="3AD9C227305F42B49BD4796A44B2D355">
    <w:name w:val="3AD9C227305F42B49BD4796A44B2D355"/>
  </w:style>
  <w:style w:type="paragraph" w:customStyle="1" w:styleId="D61404070FE74608A863E14DD7B82309">
    <w:name w:val="D61404070FE74608A863E14DD7B82309"/>
  </w:style>
  <w:style w:type="paragraph" w:customStyle="1" w:styleId="65533155B8204611BFA2F3B6F2940E84">
    <w:name w:val="65533155B8204611BFA2F3B6F2940E84"/>
  </w:style>
  <w:style w:type="paragraph" w:customStyle="1" w:styleId="C0C42EA8275149A2AF211D3BE044D8A0">
    <w:name w:val="C0C42EA8275149A2AF211D3BE044D8A0"/>
    <w:rsid w:val="00527B42"/>
  </w:style>
  <w:style w:type="paragraph" w:customStyle="1" w:styleId="9836B5C5860440F4B1BB19FDF03F9C7F">
    <w:name w:val="9836B5C5860440F4B1BB19FDF03F9C7F"/>
    <w:rsid w:val="00527B42"/>
  </w:style>
  <w:style w:type="paragraph" w:customStyle="1" w:styleId="70476F77E1204B2C92BE1F86F4674F87">
    <w:name w:val="70476F77E1204B2C92BE1F86F4674F87"/>
    <w:rsid w:val="00527B42"/>
  </w:style>
  <w:style w:type="paragraph" w:customStyle="1" w:styleId="2CD1B83251B04A6AB3A7B0D4B4CC67AD">
    <w:name w:val="2CD1B83251B04A6AB3A7B0D4B4CC67AD"/>
    <w:rsid w:val="00527B42"/>
  </w:style>
  <w:style w:type="paragraph" w:customStyle="1" w:styleId="6155E2303979488494DB9AE86E0C9D5E">
    <w:name w:val="6155E2303979488494DB9AE86E0C9D5E"/>
    <w:rsid w:val="00527B42"/>
  </w:style>
  <w:style w:type="paragraph" w:customStyle="1" w:styleId="B3AD229DDA9943129FD50095C72322D0">
    <w:name w:val="B3AD229DDA9943129FD50095C72322D0"/>
    <w:rsid w:val="00527B42"/>
  </w:style>
  <w:style w:type="paragraph" w:customStyle="1" w:styleId="2B6AEA4C20824DA39C1FA939E8E7B280">
    <w:name w:val="2B6AEA4C20824DA39C1FA939E8E7B280"/>
    <w:rsid w:val="00527B42"/>
  </w:style>
  <w:style w:type="paragraph" w:customStyle="1" w:styleId="39849D12B22F45F6A0418F7E29F781E0">
    <w:name w:val="39849D12B22F45F6A0418F7E29F781E0"/>
    <w:rsid w:val="00527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8AE3DB2C30844B002CC9FA405A460" ma:contentTypeVersion="14" ma:contentTypeDescription="Create a new document." ma:contentTypeScope="" ma:versionID="9e58bcaae07bd40573815f05b73e12fd">
  <xsd:schema xmlns:xsd="http://www.w3.org/2001/XMLSchema" xmlns:xs="http://www.w3.org/2001/XMLSchema" xmlns:p="http://schemas.microsoft.com/office/2006/metadata/properties" xmlns:ns3="fca113d1-c2e2-4b49-936f-922ca3bf6a5d" xmlns:ns4="668e6209-aef2-427e-aafe-e366ea289b50" targetNamespace="http://schemas.microsoft.com/office/2006/metadata/properties" ma:root="true" ma:fieldsID="0e359dc3089c6d1c0808737f93357b4a" ns3:_="" ns4:_="">
    <xsd:import namespace="fca113d1-c2e2-4b49-936f-922ca3bf6a5d"/>
    <xsd:import namespace="668e6209-aef2-427e-aafe-e366ea289b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13d1-c2e2-4b49-936f-922ca3bf6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e6209-aef2-427e-aafe-e366ea289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a113d1-c2e2-4b49-936f-922ca3bf6a5d" xsi:nil="true"/>
  </documentManagement>
</p:properties>
</file>

<file path=customXml/itemProps1.xml><?xml version="1.0" encoding="utf-8"?>
<ds:datastoreItem xmlns:ds="http://schemas.openxmlformats.org/officeDocument/2006/customXml" ds:itemID="{02456812-BC3E-4549-89F8-07D1A4D4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113d1-c2e2-4b49-936f-922ca3bf6a5d"/>
    <ds:schemaRef ds:uri="668e6209-aef2-427e-aafe-e366ea289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A615B-1E58-470C-80B9-762E2DE6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B96A7-41C0-4B66-971A-94E969ADDCE3}">
  <ds:schemaRefs>
    <ds:schemaRef ds:uri="668e6209-aef2-427e-aafe-e366ea289b50"/>
    <ds:schemaRef ds:uri="http://purl.org/dc/terms/"/>
    <ds:schemaRef ds:uri="http://schemas.microsoft.com/office/2006/metadata/properties"/>
    <ds:schemaRef ds:uri="http://schemas.microsoft.com/office/infopath/2007/PartnerControls"/>
    <ds:schemaRef ds:uri="fca113d1-c2e2-4b49-936f-922ca3bf6a5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Brunner, Liliana</dc:creator>
  <cp:keywords/>
  <cp:lastModifiedBy>Brunner, Liliana</cp:lastModifiedBy>
  <cp:revision>1</cp:revision>
  <dcterms:created xsi:type="dcterms:W3CDTF">2024-08-27T14:32:00Z</dcterms:created>
  <dcterms:modified xsi:type="dcterms:W3CDTF">2024-08-27T14:46:00Z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0x01010014F8AE3DB2C30844B002CC9FA405A460</vt:lpwstr>
  </property>
</Properties>
</file>